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BF" w:rsidRPr="0008794C" w:rsidRDefault="002968BF" w:rsidP="00D53A7D">
      <w:pPr>
        <w:pStyle w:val="Titel"/>
        <w:jc w:val="left"/>
        <w:rPr>
          <w:rFonts w:ascii="Arial" w:hAnsi="Arial" w:cs="Arial"/>
          <w:color w:val="70AD47" w:themeColor="accent6"/>
          <w:sz w:val="32"/>
          <w:szCs w:val="32"/>
        </w:rPr>
      </w:pPr>
      <w:r w:rsidRPr="0008794C">
        <w:rPr>
          <w:rFonts w:ascii="Arial" w:hAnsi="Arial" w:cs="Arial"/>
          <w:color w:val="70AD47" w:themeColor="accent6"/>
          <w:sz w:val="32"/>
          <w:szCs w:val="32"/>
        </w:rPr>
        <w:t>Werkblad</w:t>
      </w:r>
      <w:r w:rsidR="00D53A7D" w:rsidRPr="0008794C">
        <w:rPr>
          <w:rFonts w:ascii="Arial" w:hAnsi="Arial" w:cs="Arial"/>
          <w:color w:val="70AD47" w:themeColor="accent6"/>
          <w:sz w:val="32"/>
          <w:szCs w:val="32"/>
        </w:rPr>
        <w:t xml:space="preserve"> module 11</w:t>
      </w:r>
    </w:p>
    <w:p w:rsidR="002968BF" w:rsidRPr="0008794C" w:rsidRDefault="0008794C" w:rsidP="00D53A7D">
      <w:pPr>
        <w:pStyle w:val="Titel"/>
        <w:jc w:val="left"/>
        <w:rPr>
          <w:rFonts w:ascii="Arial" w:hAnsi="Arial" w:cs="Arial"/>
          <w:color w:val="70AD47" w:themeColor="accent6"/>
          <w:sz w:val="32"/>
          <w:szCs w:val="32"/>
        </w:rPr>
      </w:pPr>
      <w:r w:rsidRPr="0008794C">
        <w:rPr>
          <w:rFonts w:ascii="Arial" w:hAnsi="Arial" w:cs="Arial"/>
          <w:color w:val="70AD47" w:themeColor="accent6"/>
          <w:sz w:val="32"/>
          <w:szCs w:val="32"/>
        </w:rPr>
        <w:t>Lesweek:</w:t>
      </w:r>
      <w:r w:rsidR="00E6583B" w:rsidRPr="0008794C">
        <w:rPr>
          <w:rFonts w:ascii="Arial" w:hAnsi="Arial" w:cs="Arial"/>
          <w:color w:val="70AD47" w:themeColor="accent6"/>
          <w:sz w:val="32"/>
          <w:szCs w:val="32"/>
        </w:rPr>
        <w:t xml:space="preserve"> 33</w:t>
      </w:r>
    </w:p>
    <w:p w:rsidR="002968BF" w:rsidRPr="0008794C" w:rsidRDefault="00E6583B" w:rsidP="00D53A7D">
      <w:pPr>
        <w:pStyle w:val="Titel"/>
        <w:jc w:val="left"/>
        <w:rPr>
          <w:rFonts w:ascii="Arial" w:hAnsi="Arial" w:cs="Arial"/>
          <w:color w:val="70AD47" w:themeColor="accent6"/>
          <w:sz w:val="32"/>
          <w:szCs w:val="32"/>
        </w:rPr>
      </w:pPr>
      <w:r w:rsidRPr="0008794C">
        <w:rPr>
          <w:rFonts w:ascii="Arial" w:hAnsi="Arial" w:cs="Arial"/>
          <w:color w:val="70AD47" w:themeColor="accent6"/>
          <w:sz w:val="32"/>
          <w:szCs w:val="32"/>
        </w:rPr>
        <w:t>Verstandelijk gehandicapt</w:t>
      </w:r>
    </w:p>
    <w:p w:rsidR="002968BF" w:rsidRDefault="002968BF" w:rsidP="0008794C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8794C" w:rsidRDefault="0008794C" w:rsidP="0008794C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8794C" w:rsidRDefault="0008794C" w:rsidP="0008794C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8794C" w:rsidRDefault="0008794C" w:rsidP="0008794C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8794C" w:rsidRPr="0008794C" w:rsidRDefault="0008794C" w:rsidP="0008794C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E6583B" w:rsidRPr="0008794C" w:rsidRDefault="002968BF" w:rsidP="00256B7E">
      <w:pPr>
        <w:rPr>
          <w:rFonts w:ascii="Arial" w:hAnsi="Arial" w:cs="Arial"/>
          <w:i/>
        </w:rPr>
      </w:pPr>
      <w:r w:rsidRPr="0008794C">
        <w:rPr>
          <w:rFonts w:ascii="Arial" w:hAnsi="Arial" w:cs="Arial"/>
          <w:i/>
        </w:rPr>
        <w:t xml:space="preserve">Je hebt net </w:t>
      </w:r>
      <w:r w:rsidR="00E6583B" w:rsidRPr="0008794C">
        <w:rPr>
          <w:rFonts w:ascii="Arial" w:hAnsi="Arial" w:cs="Arial"/>
          <w:i/>
        </w:rPr>
        <w:t xml:space="preserve">de theorie reader </w:t>
      </w:r>
      <w:r w:rsidR="0008794C" w:rsidRPr="0008794C">
        <w:rPr>
          <w:rFonts w:ascii="Arial" w:hAnsi="Arial" w:cs="Arial"/>
          <w:i/>
        </w:rPr>
        <w:t xml:space="preserve">deel 1 </w:t>
      </w:r>
      <w:r w:rsidR="00E6583B" w:rsidRPr="0008794C">
        <w:rPr>
          <w:rFonts w:ascii="Arial" w:hAnsi="Arial" w:cs="Arial"/>
          <w:i/>
        </w:rPr>
        <w:t xml:space="preserve">gelezen. Maak onderstaande opdrachten aan de hand van de opgedane kennis. </w:t>
      </w:r>
    </w:p>
    <w:p w:rsidR="00E6583B" w:rsidRPr="0008794C" w:rsidRDefault="00E6583B" w:rsidP="00256B7E">
      <w:pPr>
        <w:rPr>
          <w:rFonts w:ascii="Arial" w:hAnsi="Arial" w:cs="Arial"/>
          <w:i/>
        </w:rPr>
      </w:pPr>
    </w:p>
    <w:p w:rsidR="002968BF" w:rsidRPr="0008794C" w:rsidRDefault="002968BF" w:rsidP="00D53A7D">
      <w:pPr>
        <w:rPr>
          <w:rFonts w:ascii="Arial" w:hAnsi="Arial" w:cs="Arial"/>
          <w:b/>
        </w:rPr>
      </w:pPr>
      <w:r w:rsidRPr="0008794C">
        <w:rPr>
          <w:rFonts w:ascii="Arial" w:hAnsi="Arial" w:cs="Arial"/>
          <w:b/>
        </w:rPr>
        <w:t>Beantwoord onderstaande vragen</w:t>
      </w:r>
    </w:p>
    <w:p w:rsidR="002968BF" w:rsidRPr="0008794C" w:rsidRDefault="002968BF" w:rsidP="002968BF">
      <w:pPr>
        <w:ind w:left="360"/>
        <w:rPr>
          <w:rFonts w:ascii="Arial" w:hAnsi="Arial" w:cs="Arial"/>
        </w:rPr>
      </w:pPr>
    </w:p>
    <w:p w:rsidR="00E96638" w:rsidRPr="0008794C" w:rsidRDefault="002968BF" w:rsidP="00C80D15">
      <w:pPr>
        <w:pStyle w:val="Lijstalinea"/>
        <w:numPr>
          <w:ilvl w:val="0"/>
          <w:numId w:val="3"/>
        </w:numPr>
        <w:jc w:val="both"/>
        <w:rPr>
          <w:rFonts w:ascii="Arial" w:hAnsi="Arial" w:cs="Arial"/>
        </w:rPr>
      </w:pPr>
      <w:r w:rsidRPr="0008794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514350</wp:posOffset>
                </wp:positionV>
                <wp:extent cx="5622925" cy="1803400"/>
                <wp:effectExtent l="0" t="0" r="15875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BF" w:rsidRDefault="002968BF" w:rsidP="00C80D15">
                            <w:pPr>
                              <w:pStyle w:val="Lijstaline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5.95pt;margin-top:40.5pt;width:442.75pt;height:1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">
                <v:textbox>
                  <w:txbxContent>
                    <w:p w:rsidR="002968BF" w:rsidRDefault="002968BF" w:rsidP="00C80D15">
                      <w:pPr>
                        <w:pStyle w:val="Lijstaline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0D15" w:rsidRPr="0008794C">
        <w:rPr>
          <w:rFonts w:ascii="Arial" w:hAnsi="Arial" w:cs="Arial"/>
        </w:rPr>
        <w:t xml:space="preserve">Om te bepalen of iemand verstandelijk gehandicapt is wordt er gebruik gemaakt van </w:t>
      </w:r>
      <w:r w:rsidR="0008794C" w:rsidRPr="0008794C">
        <w:rPr>
          <w:rFonts w:ascii="Arial" w:hAnsi="Arial" w:cs="Arial"/>
        </w:rPr>
        <w:t xml:space="preserve">een </w:t>
      </w:r>
      <w:r w:rsidR="00C80D15" w:rsidRPr="0008794C">
        <w:rPr>
          <w:rFonts w:ascii="Arial" w:hAnsi="Arial" w:cs="Arial"/>
        </w:rPr>
        <w:t xml:space="preserve">IQ test. Wat vind jij </w:t>
      </w:r>
      <w:r w:rsidR="0008794C" w:rsidRPr="0008794C">
        <w:rPr>
          <w:rFonts w:ascii="Arial" w:hAnsi="Arial" w:cs="Arial"/>
        </w:rPr>
        <w:t>hiervan?</w:t>
      </w:r>
    </w:p>
    <w:p w:rsidR="00E96638" w:rsidRPr="0008794C" w:rsidRDefault="00E96638" w:rsidP="00941888">
      <w:pPr>
        <w:pStyle w:val="Normaal-cursief"/>
        <w:rPr>
          <w:rFonts w:ascii="Arial" w:hAnsi="Arial" w:cs="Arial"/>
          <w:i w:val="0"/>
        </w:rPr>
      </w:pPr>
    </w:p>
    <w:p w:rsidR="0008794C" w:rsidRPr="0008794C" w:rsidRDefault="0008794C" w:rsidP="00941888">
      <w:pPr>
        <w:pStyle w:val="Normaal-cursief"/>
        <w:rPr>
          <w:rFonts w:ascii="Arial" w:hAnsi="Arial" w:cs="Arial"/>
          <w:i w:val="0"/>
        </w:rPr>
      </w:pPr>
    </w:p>
    <w:p w:rsidR="002968BF" w:rsidRPr="0008794C" w:rsidRDefault="00C80D15" w:rsidP="00D53A7D">
      <w:pPr>
        <w:pStyle w:val="Normaal-cursief"/>
        <w:numPr>
          <w:ilvl w:val="0"/>
          <w:numId w:val="3"/>
        </w:numPr>
        <w:rPr>
          <w:rFonts w:ascii="Arial" w:hAnsi="Arial" w:cs="Arial"/>
          <w:i w:val="0"/>
        </w:rPr>
      </w:pPr>
      <w:r w:rsidRPr="0008794C">
        <w:rPr>
          <w:rFonts w:ascii="Arial" w:hAnsi="Arial" w:cs="Arial"/>
          <w:i w:val="0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746760</wp:posOffset>
                </wp:positionV>
                <wp:extent cx="5588000" cy="1841500"/>
                <wp:effectExtent l="0" t="0" r="12700" b="127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38" w:rsidRDefault="00E96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pt;margin-top:58.8pt;width:440pt;height:1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">
                <v:textbox>
                  <w:txbxContent>
                    <w:p w:rsidR="00E96638" w:rsidRDefault="00E96638"/>
                  </w:txbxContent>
                </v:textbox>
                <w10:wrap type="square" anchorx="margin"/>
              </v:shape>
            </w:pict>
          </mc:Fallback>
        </mc:AlternateContent>
      </w:r>
      <w:r w:rsidRPr="0008794C">
        <w:rPr>
          <w:rFonts w:ascii="Arial" w:hAnsi="Arial" w:cs="Arial"/>
          <w:i w:val="0"/>
        </w:rPr>
        <w:t xml:space="preserve">In de reader </w:t>
      </w:r>
      <w:r w:rsidR="0008794C" w:rsidRPr="0008794C">
        <w:rPr>
          <w:rFonts w:ascii="Arial" w:hAnsi="Arial" w:cs="Arial"/>
          <w:i w:val="0"/>
        </w:rPr>
        <w:t>wordt</w:t>
      </w:r>
      <w:r w:rsidRPr="0008794C">
        <w:rPr>
          <w:rFonts w:ascii="Arial" w:hAnsi="Arial" w:cs="Arial"/>
          <w:i w:val="0"/>
        </w:rPr>
        <w:t xml:space="preserve"> de term zwakbegaafd genoemd. Zoek op (internet) hoeveel mensen naar schatting in Nederland zwakbegaafd zijn.  Is dit ongeveer wat je zelf had </w:t>
      </w:r>
      <w:r w:rsidR="0008794C" w:rsidRPr="0008794C">
        <w:rPr>
          <w:rFonts w:ascii="Arial" w:hAnsi="Arial" w:cs="Arial"/>
          <w:i w:val="0"/>
        </w:rPr>
        <w:t>ingeschat?</w:t>
      </w:r>
      <w:r w:rsidRPr="0008794C">
        <w:rPr>
          <w:rFonts w:ascii="Arial" w:hAnsi="Arial" w:cs="Arial"/>
          <w:i w:val="0"/>
        </w:rPr>
        <w:t xml:space="preserve"> </w:t>
      </w:r>
    </w:p>
    <w:p w:rsidR="002968BF" w:rsidRPr="0008794C" w:rsidRDefault="002968BF" w:rsidP="00941888">
      <w:pPr>
        <w:pStyle w:val="Normaal-cursief"/>
        <w:rPr>
          <w:rFonts w:ascii="Arial" w:hAnsi="Arial" w:cs="Arial"/>
        </w:rPr>
      </w:pPr>
    </w:p>
    <w:p w:rsidR="00D53A7D" w:rsidRPr="0008794C" w:rsidRDefault="00D53A7D" w:rsidP="00941888">
      <w:pPr>
        <w:pStyle w:val="Normaal-cursief"/>
        <w:rPr>
          <w:rFonts w:ascii="Arial" w:hAnsi="Arial" w:cs="Arial"/>
        </w:rPr>
      </w:pPr>
    </w:p>
    <w:p w:rsidR="00D53A7D" w:rsidRPr="0008794C" w:rsidRDefault="00D53A7D" w:rsidP="00941888">
      <w:pPr>
        <w:pStyle w:val="Normaal-cursief"/>
        <w:rPr>
          <w:rFonts w:ascii="Arial" w:hAnsi="Arial" w:cs="Arial"/>
        </w:rPr>
      </w:pPr>
    </w:p>
    <w:p w:rsidR="00D53A7D" w:rsidRPr="0008794C" w:rsidRDefault="00D53A7D" w:rsidP="00941888">
      <w:pPr>
        <w:pStyle w:val="Normaal-cursief"/>
        <w:rPr>
          <w:rFonts w:ascii="Arial" w:hAnsi="Arial" w:cs="Arial"/>
        </w:rPr>
      </w:pPr>
    </w:p>
    <w:p w:rsidR="00E96638" w:rsidRPr="0008794C" w:rsidRDefault="00E96638" w:rsidP="00941888">
      <w:pPr>
        <w:pStyle w:val="Normaal-cursief"/>
        <w:rPr>
          <w:rFonts w:ascii="Arial" w:hAnsi="Arial" w:cs="Arial"/>
          <w:i w:val="0"/>
        </w:rPr>
      </w:pPr>
    </w:p>
    <w:p w:rsidR="00D53A7D" w:rsidRPr="0008794C" w:rsidRDefault="00D53A7D" w:rsidP="00D53A7D">
      <w:pPr>
        <w:pStyle w:val="Normaal-cursief"/>
        <w:numPr>
          <w:ilvl w:val="0"/>
          <w:numId w:val="3"/>
        </w:numPr>
        <w:rPr>
          <w:rFonts w:ascii="Arial" w:hAnsi="Arial" w:cs="Arial"/>
          <w:i w:val="0"/>
        </w:rPr>
      </w:pPr>
      <w:r w:rsidRPr="0008794C">
        <w:rPr>
          <w:rFonts w:ascii="Arial" w:hAnsi="Arial" w:cs="Arial"/>
          <w:i w:val="0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624840</wp:posOffset>
                </wp:positionV>
                <wp:extent cx="5398770" cy="1215390"/>
                <wp:effectExtent l="0" t="0" r="11430" b="2286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7D" w:rsidRDefault="00D53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.7pt;margin-top:49.2pt;width:425.1pt;height:9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">
                <v:textbox>
                  <w:txbxContent>
                    <w:p w:rsidR="00D53A7D" w:rsidRDefault="00D53A7D"/>
                  </w:txbxContent>
                </v:textbox>
                <w10:wrap type="square"/>
              </v:shape>
            </w:pict>
          </mc:Fallback>
        </mc:AlternateContent>
      </w:r>
      <w:r w:rsidRPr="0008794C">
        <w:rPr>
          <w:rFonts w:ascii="Arial" w:hAnsi="Arial" w:cs="Arial"/>
          <w:i w:val="0"/>
        </w:rPr>
        <w:t xml:space="preserve">Indien </w:t>
      </w:r>
      <w:r w:rsidR="00B57648" w:rsidRPr="0008794C">
        <w:rPr>
          <w:rFonts w:ascii="Arial" w:hAnsi="Arial" w:cs="Arial"/>
          <w:i w:val="0"/>
        </w:rPr>
        <w:t xml:space="preserve">je een keuze moest maken, met welk niveau zou je willen werken en </w:t>
      </w:r>
      <w:r w:rsidR="0008794C" w:rsidRPr="0008794C">
        <w:rPr>
          <w:rFonts w:ascii="Arial" w:hAnsi="Arial" w:cs="Arial"/>
          <w:i w:val="0"/>
        </w:rPr>
        <w:t>waarom?</w:t>
      </w:r>
      <w:r w:rsidR="00B57648" w:rsidRPr="0008794C">
        <w:rPr>
          <w:rFonts w:ascii="Arial" w:hAnsi="Arial" w:cs="Arial"/>
          <w:i w:val="0"/>
        </w:rPr>
        <w:t xml:space="preserve"> </w:t>
      </w:r>
    </w:p>
    <w:p w:rsidR="00D53A7D" w:rsidRPr="0008794C" w:rsidRDefault="00D53A7D" w:rsidP="00D53A7D">
      <w:pPr>
        <w:pStyle w:val="Normaal-cursief"/>
        <w:rPr>
          <w:rFonts w:ascii="Arial" w:hAnsi="Arial" w:cs="Arial"/>
          <w:i w:val="0"/>
        </w:rPr>
      </w:pPr>
    </w:p>
    <w:p w:rsidR="00D53A7D" w:rsidRPr="0008794C" w:rsidRDefault="00D53A7D" w:rsidP="00941888">
      <w:pPr>
        <w:pStyle w:val="Normaal-cursief"/>
        <w:rPr>
          <w:rFonts w:ascii="Arial" w:hAnsi="Arial" w:cs="Arial"/>
          <w:i w:val="0"/>
        </w:rPr>
      </w:pPr>
    </w:p>
    <w:p w:rsidR="00E96638" w:rsidRPr="0008794C" w:rsidRDefault="0008794C" w:rsidP="0008794C">
      <w:pPr>
        <w:pStyle w:val="Normaal-cursief"/>
        <w:numPr>
          <w:ilvl w:val="0"/>
          <w:numId w:val="3"/>
        </w:numPr>
        <w:rPr>
          <w:rFonts w:ascii="Arial" w:hAnsi="Arial" w:cs="Arial"/>
          <w:i w:val="0"/>
        </w:rPr>
      </w:pPr>
      <w:r w:rsidRPr="0008794C">
        <w:rPr>
          <w:rFonts w:ascii="Arial" w:hAnsi="Arial" w:cs="Arial"/>
          <w:i w:val="0"/>
        </w:rPr>
        <w:t>In de geschiedenis staan verschillende termen beschreven zoals idioot en mongool.</w:t>
      </w:r>
    </w:p>
    <w:p w:rsidR="0008794C" w:rsidRPr="0008794C" w:rsidRDefault="0008794C" w:rsidP="0008794C">
      <w:pPr>
        <w:pStyle w:val="Normaal-cursief"/>
        <w:ind w:left="720"/>
        <w:rPr>
          <w:rFonts w:ascii="Arial" w:hAnsi="Arial" w:cs="Arial"/>
          <w:i w:val="0"/>
        </w:rPr>
      </w:pPr>
      <w:r w:rsidRPr="0008794C">
        <w:rPr>
          <w:rFonts w:ascii="Arial" w:hAnsi="Arial" w:cs="Arial"/>
          <w:i w:val="0"/>
        </w:rPr>
        <w:t>Wist je dat deze termen uit de geschiedenis van de verstandelijk gehandicapten zorg afstamde? Wat vind je van het gebruik van deze termen tegenwoordig?</w:t>
      </w:r>
    </w:p>
    <w:p w:rsidR="0008794C" w:rsidRPr="0008794C" w:rsidRDefault="0008794C" w:rsidP="0008794C">
      <w:pPr>
        <w:pStyle w:val="Normaal-cursief"/>
        <w:ind w:left="720"/>
        <w:rPr>
          <w:rFonts w:ascii="Arial" w:hAnsi="Arial" w:cs="Arial"/>
          <w:i w:val="0"/>
        </w:rPr>
      </w:pPr>
    </w:p>
    <w:p w:rsidR="0008794C" w:rsidRPr="0008794C" w:rsidRDefault="0008794C" w:rsidP="0008794C">
      <w:pPr>
        <w:pStyle w:val="Normaal-cursief"/>
        <w:ind w:left="720"/>
        <w:rPr>
          <w:rFonts w:ascii="Arial" w:hAnsi="Arial" w:cs="Arial"/>
          <w:i w:val="0"/>
        </w:rPr>
      </w:pPr>
      <w:r w:rsidRPr="0008794C">
        <w:rPr>
          <w:rFonts w:ascii="Arial" w:hAnsi="Arial" w:cs="Arial"/>
          <w:i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61595</wp:posOffset>
                </wp:positionV>
                <wp:extent cx="5727700" cy="1625600"/>
                <wp:effectExtent l="0" t="0" r="1270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6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94C" w:rsidRDefault="000879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o:spid="_x0000_s1029" type="#_x0000_t202" style="position:absolute;left:0;text-align:left;margin-left:10pt;margin-top:4.85pt;width:451pt;height:12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" fillcolor="white [3201]" strokeweight=".5pt">
                <v:textbox>
                  <w:txbxContent>
                    <w:p w:rsidR="0008794C" w:rsidRDefault="0008794C"/>
                  </w:txbxContent>
                </v:textbox>
              </v:shape>
            </w:pict>
          </mc:Fallback>
        </mc:AlternateContent>
      </w:r>
    </w:p>
    <w:p w:rsidR="0008794C" w:rsidRPr="0008794C" w:rsidRDefault="0008794C" w:rsidP="0008794C">
      <w:pPr>
        <w:pStyle w:val="Normaal-cursief"/>
        <w:ind w:left="720"/>
        <w:rPr>
          <w:rFonts w:ascii="Arial" w:hAnsi="Arial" w:cs="Arial"/>
          <w:i w:val="0"/>
        </w:rPr>
      </w:pPr>
    </w:p>
    <w:p w:rsidR="00E96638" w:rsidRPr="0008794C" w:rsidRDefault="00E96638" w:rsidP="00E96638">
      <w:pPr>
        <w:pStyle w:val="Normaal-cursief"/>
        <w:ind w:left="735"/>
        <w:rPr>
          <w:rFonts w:ascii="Arial" w:hAnsi="Arial" w:cs="Arial"/>
          <w:i w:val="0"/>
        </w:rPr>
      </w:pPr>
    </w:p>
    <w:p w:rsidR="002968BF" w:rsidRPr="002968BF" w:rsidRDefault="002968BF" w:rsidP="002968BF">
      <w:pPr>
        <w:pStyle w:val="Normaal-cursief"/>
        <w:rPr>
          <w:i w:val="0"/>
        </w:rPr>
      </w:pPr>
    </w:p>
    <w:p w:rsidR="00941888" w:rsidRPr="00941888" w:rsidRDefault="00941888" w:rsidP="00941888">
      <w:pPr>
        <w:pStyle w:val="Geenafstand"/>
      </w:pPr>
    </w:p>
    <w:sectPr w:rsidR="00941888" w:rsidRPr="00941888" w:rsidSect="00C709DF">
      <w:headerReference w:type="default" r:id="rId11"/>
      <w:pgSz w:w="11906" w:h="16838" w:code="9"/>
      <w:pgMar w:top="1620" w:right="1440" w:bottom="63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8D6" w:rsidRDefault="009818D6" w:rsidP="00387E78">
      <w:pPr>
        <w:spacing w:after="0" w:line="240" w:lineRule="auto"/>
      </w:pPr>
      <w:r>
        <w:separator/>
      </w:r>
    </w:p>
  </w:endnote>
  <w:endnote w:type="continuationSeparator" w:id="0">
    <w:p w:rsidR="009818D6" w:rsidRDefault="009818D6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80"/>
    <w:family w:val="swiss"/>
    <w:pitch w:val="variable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8D6" w:rsidRDefault="009818D6" w:rsidP="00387E78">
      <w:pPr>
        <w:spacing w:after="0" w:line="240" w:lineRule="auto"/>
      </w:pPr>
      <w:r>
        <w:separator/>
      </w:r>
    </w:p>
  </w:footnote>
  <w:footnote w:type="continuationSeparator" w:id="0">
    <w:p w:rsidR="009818D6" w:rsidRDefault="009818D6" w:rsidP="0038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78" w:rsidRPr="00F87D3C" w:rsidRDefault="00D53A7D">
    <w:pPr>
      <w:pStyle w:val="Koptekst"/>
      <w:rPr>
        <w:rFonts w:ascii="Segoe UI" w:hAnsi="Segoe UI" w:cs="Segoe UI"/>
      </w:rPr>
    </w:pPr>
    <w:r>
      <w:t>Module 11- Werkblad lesweek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B4A"/>
    <w:multiLevelType w:val="hybridMultilevel"/>
    <w:tmpl w:val="5BD0AD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4C02"/>
    <w:multiLevelType w:val="hybridMultilevel"/>
    <w:tmpl w:val="479A6A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3C09"/>
    <w:multiLevelType w:val="hybridMultilevel"/>
    <w:tmpl w:val="9B70A4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3560C"/>
    <w:multiLevelType w:val="multilevel"/>
    <w:tmpl w:val="BA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8F31B5"/>
    <w:multiLevelType w:val="multilevel"/>
    <w:tmpl w:val="BA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D655C25"/>
    <w:multiLevelType w:val="hybridMultilevel"/>
    <w:tmpl w:val="71122A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BF"/>
    <w:rsid w:val="0008794C"/>
    <w:rsid w:val="00256B7E"/>
    <w:rsid w:val="0026702D"/>
    <w:rsid w:val="002968BF"/>
    <w:rsid w:val="00387E78"/>
    <w:rsid w:val="004570D7"/>
    <w:rsid w:val="004A0D72"/>
    <w:rsid w:val="004D7445"/>
    <w:rsid w:val="005D47DD"/>
    <w:rsid w:val="0076403B"/>
    <w:rsid w:val="008568DE"/>
    <w:rsid w:val="00941888"/>
    <w:rsid w:val="009818D6"/>
    <w:rsid w:val="00A835B2"/>
    <w:rsid w:val="00AD3960"/>
    <w:rsid w:val="00B57648"/>
    <w:rsid w:val="00C709DF"/>
    <w:rsid w:val="00C80D15"/>
    <w:rsid w:val="00D53A7D"/>
    <w:rsid w:val="00E600D0"/>
    <w:rsid w:val="00E6583B"/>
    <w:rsid w:val="00E96638"/>
    <w:rsid w:val="00F55D1D"/>
    <w:rsid w:val="00F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2AFFE"/>
  <w15:chartTrackingRefBased/>
  <w15:docId w15:val="{BBD6430A-2607-4847-AE05-2AEFBA49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3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888"/>
  </w:style>
  <w:style w:type="paragraph" w:styleId="Kop1">
    <w:name w:val="heading 1"/>
    <w:basedOn w:val="Standaard"/>
    <w:link w:val="Kop1Char"/>
    <w:uiPriority w:val="9"/>
    <w:qFormat/>
    <w:rsid w:val="00941888"/>
    <w:pPr>
      <w:spacing w:after="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41888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41888"/>
    <w:rPr>
      <w:sz w:val="22"/>
    </w:rPr>
  </w:style>
  <w:style w:type="table" w:styleId="Tabelraster">
    <w:name w:val="Table Grid"/>
    <w:basedOn w:val="Standaardtabel"/>
    <w:uiPriority w:val="39"/>
    <w:rsid w:val="0094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94188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41888"/>
    <w:rPr>
      <w:rFonts w:eastAsiaTheme="majorEastAsia" w:cstheme="majorBidi"/>
      <w:b/>
      <w:sz w:val="24"/>
      <w:szCs w:val="32"/>
    </w:rPr>
  </w:style>
  <w:style w:type="paragraph" w:styleId="Titel">
    <w:name w:val="Title"/>
    <w:basedOn w:val="Standaard"/>
    <w:link w:val="TitelChar"/>
    <w:uiPriority w:val="1"/>
    <w:qFormat/>
    <w:rsid w:val="00941888"/>
    <w:pPr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941888"/>
    <w:rPr>
      <w:rFonts w:asciiTheme="majorHAnsi" w:eastAsiaTheme="majorEastAsia" w:hAnsiTheme="majorHAnsi" w:cstheme="majorBidi"/>
      <w:kern w:val="28"/>
      <w:sz w:val="48"/>
      <w:szCs w:val="56"/>
    </w:rPr>
  </w:style>
  <w:style w:type="character" w:styleId="Zwaar">
    <w:name w:val="Strong"/>
    <w:basedOn w:val="Standaardalinea-lettertype"/>
    <w:uiPriority w:val="2"/>
    <w:qFormat/>
    <w:rsid w:val="00941888"/>
    <w:rPr>
      <w:b/>
      <w:bCs/>
    </w:rPr>
  </w:style>
  <w:style w:type="paragraph" w:customStyle="1" w:styleId="Normaal-cursief">
    <w:name w:val="Normaal - cursief"/>
    <w:basedOn w:val="Standaard"/>
    <w:uiPriority w:val="4"/>
    <w:qFormat/>
    <w:rsid w:val="00941888"/>
    <w:pPr>
      <w:spacing w:after="1560"/>
      <w:contextualSpacing/>
    </w:pPr>
    <w:rPr>
      <w:i/>
    </w:rPr>
  </w:style>
  <w:style w:type="character" w:styleId="Intensievebenadrukking">
    <w:name w:val="Intense Emphasis"/>
    <w:basedOn w:val="Standaardalinea-lettertype"/>
    <w:uiPriority w:val="3"/>
    <w:qFormat/>
    <w:rsid w:val="00941888"/>
    <w:rPr>
      <w:b/>
      <w:iCs/>
      <w:color w:val="auto"/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256B7E"/>
    <w:rPr>
      <w:color w:val="808080"/>
    </w:rPr>
  </w:style>
  <w:style w:type="paragraph" w:customStyle="1" w:styleId="Normaal-ruimteboven">
    <w:name w:val="Normaal - ruimte boven"/>
    <w:basedOn w:val="Standaard"/>
    <w:uiPriority w:val="5"/>
    <w:qFormat/>
    <w:rsid w:val="00941888"/>
    <w:pPr>
      <w:spacing w:before="360"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941888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941888"/>
    <w:rPr>
      <w:rFonts w:eastAsiaTheme="minorEastAsia"/>
      <w:color w:val="5A5A5A" w:themeColor="text1" w:themeTint="A5"/>
      <w:sz w:val="22"/>
      <w:szCs w:val="22"/>
    </w:rPr>
  </w:style>
  <w:style w:type="paragraph" w:styleId="Lijstalinea">
    <w:name w:val="List Paragraph"/>
    <w:basedOn w:val="Standaard"/>
    <w:uiPriority w:val="34"/>
    <w:unhideWhenUsed/>
    <w:qFormat/>
    <w:rsid w:val="002968B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879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79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9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79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794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79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E\AppData\Roaming\Microsoft\Sjablonen\Opgave%20van%20de%20week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A9F2-E247-40CC-BCCC-BD4A9F61D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45B3B-A78D-46B3-B3CB-D4D4F88A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F5650-58C8-42B7-A400-B55AC193EB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2601723-DD19-1140-A47F-A95C8CF1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C:\Users\KEIE\AppData\Roaming\Microsoft\Sjablonen\Opgave van de week(2).dotx</Template>
  <TotalTime>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Kievit, Eline</dc:creator>
  <cp:keywords/>
  <dc:description/>
  <cp:lastModifiedBy>Eline Kievit</cp:lastModifiedBy>
  <cp:revision>2</cp:revision>
  <dcterms:created xsi:type="dcterms:W3CDTF">2020-05-11T18:52:00Z</dcterms:created>
  <dcterms:modified xsi:type="dcterms:W3CDTF">2020-05-11T18:52:00Z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